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002B98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17. 2. 2020. do 21</w:t>
            </w:r>
            <w:r w:rsidR="00BC414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</w:t>
            </w:r>
            <w:r w:rsidR="00D7232B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2020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002B98" w:rsidP="00EB19AC">
            <w:r>
              <w:t>SENDVIČ U ŽEMLJI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84712A" w:rsidRDefault="00575B5F" w:rsidP="00CD38F4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KAŠA</w:t>
            </w:r>
            <w:r w:rsidR="00C7591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SUHO MESO, KRUH I VODA</w:t>
            </w:r>
          </w:p>
          <w:p w:rsidR="00127D23" w:rsidRPr="006823DC" w:rsidRDefault="00127D23" w:rsidP="00CD38F4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575B5F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LISNATO PECIVO I KAKAO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575B5F" w:rsidP="00EB19AC">
            <w:r>
              <w:t>PAŠTETA NA KRUHU I ČAJ S MEDOM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575B5F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POHANI OSLIĆ, GRAH SALATA, KRUH I VODA</w:t>
            </w:r>
          </w:p>
          <w:p w:rsidR="00127D23" w:rsidRPr="006823DC" w:rsidRDefault="00127D23" w:rsidP="00EB19AC"/>
        </w:tc>
      </w:tr>
    </w:tbl>
    <w:p w:rsidR="00534C7A" w:rsidRDefault="00380B30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30" w:rsidRDefault="00380B30" w:rsidP="00A479E7">
      <w:pPr>
        <w:spacing w:after="0" w:line="240" w:lineRule="auto"/>
      </w:pPr>
      <w:r>
        <w:separator/>
      </w:r>
    </w:p>
  </w:endnote>
  <w:endnote w:type="continuationSeparator" w:id="0">
    <w:p w:rsidR="00380B30" w:rsidRDefault="00380B30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88" w:rsidRDefault="00B403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88" w:rsidRDefault="00B4038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88" w:rsidRDefault="00B403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30" w:rsidRDefault="00380B30" w:rsidP="00A479E7">
      <w:pPr>
        <w:spacing w:after="0" w:line="240" w:lineRule="auto"/>
      </w:pPr>
      <w:r>
        <w:separator/>
      </w:r>
    </w:p>
  </w:footnote>
  <w:footnote w:type="continuationSeparator" w:id="0">
    <w:p w:rsidR="00380B30" w:rsidRDefault="00380B30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88" w:rsidRDefault="00B403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bookmarkStart w:id="0" w:name="_GoBack"/>
    <w:bookmarkEnd w:id="0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-876300</wp:posOffset>
          </wp:positionH>
          <wp:positionV relativeFrom="paragraph">
            <wp:posOffset>3328035</wp:posOffset>
          </wp:positionV>
          <wp:extent cx="4457700" cy="349567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0" cy="349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88" w:rsidRDefault="00B403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02B98"/>
    <w:rsid w:val="00044AB6"/>
    <w:rsid w:val="00046B17"/>
    <w:rsid w:val="00073B0D"/>
    <w:rsid w:val="000C2799"/>
    <w:rsid w:val="000E3685"/>
    <w:rsid w:val="00111A61"/>
    <w:rsid w:val="001160D2"/>
    <w:rsid w:val="00127D23"/>
    <w:rsid w:val="00145586"/>
    <w:rsid w:val="0016427D"/>
    <w:rsid w:val="001931BE"/>
    <w:rsid w:val="001B27A7"/>
    <w:rsid w:val="001D20D5"/>
    <w:rsid w:val="001E4C2F"/>
    <w:rsid w:val="00214100"/>
    <w:rsid w:val="00246D08"/>
    <w:rsid w:val="0026036E"/>
    <w:rsid w:val="00294B50"/>
    <w:rsid w:val="002B40FF"/>
    <w:rsid w:val="002E47BD"/>
    <w:rsid w:val="002E4CF9"/>
    <w:rsid w:val="00326CFB"/>
    <w:rsid w:val="0034197B"/>
    <w:rsid w:val="00367F3E"/>
    <w:rsid w:val="00380B30"/>
    <w:rsid w:val="003D0E8B"/>
    <w:rsid w:val="00403F13"/>
    <w:rsid w:val="00404E4B"/>
    <w:rsid w:val="00414213"/>
    <w:rsid w:val="00433B17"/>
    <w:rsid w:val="00462528"/>
    <w:rsid w:val="00471246"/>
    <w:rsid w:val="004B4BE2"/>
    <w:rsid w:val="005176CF"/>
    <w:rsid w:val="005736A9"/>
    <w:rsid w:val="00575B5F"/>
    <w:rsid w:val="00575DB7"/>
    <w:rsid w:val="005B518A"/>
    <w:rsid w:val="005F2F56"/>
    <w:rsid w:val="0063678C"/>
    <w:rsid w:val="00645350"/>
    <w:rsid w:val="00653CCF"/>
    <w:rsid w:val="0067264E"/>
    <w:rsid w:val="006823DC"/>
    <w:rsid w:val="00687BF5"/>
    <w:rsid w:val="006C28B0"/>
    <w:rsid w:val="006F62B7"/>
    <w:rsid w:val="00744C77"/>
    <w:rsid w:val="007653D7"/>
    <w:rsid w:val="00775F76"/>
    <w:rsid w:val="007975F6"/>
    <w:rsid w:val="007A3DB5"/>
    <w:rsid w:val="00826B4A"/>
    <w:rsid w:val="0084712A"/>
    <w:rsid w:val="008547C6"/>
    <w:rsid w:val="0086045B"/>
    <w:rsid w:val="008705E3"/>
    <w:rsid w:val="008765E9"/>
    <w:rsid w:val="008B72AA"/>
    <w:rsid w:val="008F34F7"/>
    <w:rsid w:val="008F51B9"/>
    <w:rsid w:val="008F5FCA"/>
    <w:rsid w:val="00910A60"/>
    <w:rsid w:val="009126FF"/>
    <w:rsid w:val="00974CCC"/>
    <w:rsid w:val="0098671D"/>
    <w:rsid w:val="009B26D0"/>
    <w:rsid w:val="009B7882"/>
    <w:rsid w:val="009C1A08"/>
    <w:rsid w:val="009D69F3"/>
    <w:rsid w:val="009F4CEA"/>
    <w:rsid w:val="00A1674F"/>
    <w:rsid w:val="00A479E7"/>
    <w:rsid w:val="00A85B1B"/>
    <w:rsid w:val="00A91FA5"/>
    <w:rsid w:val="00AE38DF"/>
    <w:rsid w:val="00B16DA4"/>
    <w:rsid w:val="00B3238C"/>
    <w:rsid w:val="00B40388"/>
    <w:rsid w:val="00B516DA"/>
    <w:rsid w:val="00B6572F"/>
    <w:rsid w:val="00B85BB7"/>
    <w:rsid w:val="00BC1A1F"/>
    <w:rsid w:val="00BC4148"/>
    <w:rsid w:val="00BC769C"/>
    <w:rsid w:val="00BF087E"/>
    <w:rsid w:val="00C1494F"/>
    <w:rsid w:val="00C32B7E"/>
    <w:rsid w:val="00C35F54"/>
    <w:rsid w:val="00C50B16"/>
    <w:rsid w:val="00C73C7F"/>
    <w:rsid w:val="00C7591B"/>
    <w:rsid w:val="00C865C3"/>
    <w:rsid w:val="00CD2629"/>
    <w:rsid w:val="00CD38F4"/>
    <w:rsid w:val="00D2765C"/>
    <w:rsid w:val="00D7232B"/>
    <w:rsid w:val="00E12D89"/>
    <w:rsid w:val="00E147FE"/>
    <w:rsid w:val="00E4354D"/>
    <w:rsid w:val="00E744F5"/>
    <w:rsid w:val="00E777E8"/>
    <w:rsid w:val="00E83911"/>
    <w:rsid w:val="00EB16A2"/>
    <w:rsid w:val="00EB19AC"/>
    <w:rsid w:val="00ED1440"/>
    <w:rsid w:val="00F30A3B"/>
    <w:rsid w:val="00F76C5B"/>
    <w:rsid w:val="00F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86A5E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0722-AB21-4487-A519-46922248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2020-01-30T15:44:00Z</cp:lastPrinted>
  <dcterms:created xsi:type="dcterms:W3CDTF">2020-02-14T08:15:00Z</dcterms:created>
  <dcterms:modified xsi:type="dcterms:W3CDTF">2020-02-14T08:18:00Z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