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E47941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27. 1. 2020. do 31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1.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64FF4" w:rsidRDefault="00E47941" w:rsidP="00EB19AC">
            <w:pPr>
              <w:rPr>
                <w:rFonts w:ascii="Times New Roman" w:hAnsi="Times New Roman" w:cs="Times New Roman"/>
              </w:rPr>
            </w:pPr>
            <w:r w:rsidRPr="00664FF4">
              <w:rPr>
                <w:rFonts w:ascii="Times New Roman" w:hAnsi="Times New Roman" w:cs="Times New Roman"/>
              </w:rPr>
              <w:t>HRENOVKA, KUHANO JAJE, KRUH, ČAJ S MEDOM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E47941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PAŠTA-ŠUTA, ZELENA SALATA, KRUH I CEDVITA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E47941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KROASAN ČOKOLADA, VOĆNI SMOOTHIE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E47941" w:rsidP="00EB19AC">
            <w:r>
              <w:t>PEČENI PILEĆI ZABATAK, ZELJE I KRPICE, KRUH I VODA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E47941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ŠTRUKLJI</w:t>
            </w:r>
          </w:p>
          <w:p w:rsidR="00127D23" w:rsidRPr="006823DC" w:rsidRDefault="00127D23" w:rsidP="00EB19AC"/>
        </w:tc>
      </w:tr>
    </w:tbl>
    <w:p w:rsidR="00534C7A" w:rsidRDefault="009D3349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49" w:rsidRDefault="009D3349" w:rsidP="00A479E7">
      <w:pPr>
        <w:spacing w:after="0" w:line="240" w:lineRule="auto"/>
      </w:pPr>
      <w:r>
        <w:separator/>
      </w:r>
    </w:p>
  </w:endnote>
  <w:endnote w:type="continuationSeparator" w:id="0">
    <w:p w:rsidR="009D3349" w:rsidRDefault="009D3349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FD" w:rsidRDefault="00962C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FD" w:rsidRDefault="00962CF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FD" w:rsidRDefault="00962C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49" w:rsidRDefault="009D3349" w:rsidP="00A479E7">
      <w:pPr>
        <w:spacing w:after="0" w:line="240" w:lineRule="auto"/>
      </w:pPr>
      <w:r>
        <w:separator/>
      </w:r>
    </w:p>
  </w:footnote>
  <w:footnote w:type="continuationSeparator" w:id="0">
    <w:p w:rsidR="009D3349" w:rsidRDefault="009D3349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FD" w:rsidRDefault="00962C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-600075</wp:posOffset>
          </wp:positionH>
          <wp:positionV relativeFrom="paragraph">
            <wp:posOffset>3281045</wp:posOffset>
          </wp:positionV>
          <wp:extent cx="4238625" cy="4495800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449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FD" w:rsidRDefault="00962C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6B17"/>
    <w:rsid w:val="00073B0D"/>
    <w:rsid w:val="000C2799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214100"/>
    <w:rsid w:val="00246D08"/>
    <w:rsid w:val="0026036E"/>
    <w:rsid w:val="00294B50"/>
    <w:rsid w:val="002B40FF"/>
    <w:rsid w:val="002C710B"/>
    <w:rsid w:val="002E47BD"/>
    <w:rsid w:val="002E4CF9"/>
    <w:rsid w:val="00326CFB"/>
    <w:rsid w:val="0034197B"/>
    <w:rsid w:val="00367F3E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DB7"/>
    <w:rsid w:val="005B518A"/>
    <w:rsid w:val="005F2F56"/>
    <w:rsid w:val="0063678C"/>
    <w:rsid w:val="00645350"/>
    <w:rsid w:val="00653CCF"/>
    <w:rsid w:val="00664FF4"/>
    <w:rsid w:val="0067264E"/>
    <w:rsid w:val="006823DC"/>
    <w:rsid w:val="00687BF5"/>
    <w:rsid w:val="006C28B0"/>
    <w:rsid w:val="006F62B7"/>
    <w:rsid w:val="00744C77"/>
    <w:rsid w:val="00775F76"/>
    <w:rsid w:val="007975F6"/>
    <w:rsid w:val="007A3DB5"/>
    <w:rsid w:val="0084712A"/>
    <w:rsid w:val="008547C6"/>
    <w:rsid w:val="0086045B"/>
    <w:rsid w:val="008705E3"/>
    <w:rsid w:val="008765E9"/>
    <w:rsid w:val="008A118B"/>
    <w:rsid w:val="008B72AA"/>
    <w:rsid w:val="008F34F7"/>
    <w:rsid w:val="008F51B9"/>
    <w:rsid w:val="008F5FCA"/>
    <w:rsid w:val="00910A60"/>
    <w:rsid w:val="009126FF"/>
    <w:rsid w:val="00962CFD"/>
    <w:rsid w:val="00974CCC"/>
    <w:rsid w:val="0098671D"/>
    <w:rsid w:val="009B26D0"/>
    <w:rsid w:val="009B7882"/>
    <w:rsid w:val="009C1A08"/>
    <w:rsid w:val="009D3349"/>
    <w:rsid w:val="009D69F3"/>
    <w:rsid w:val="009F4CEA"/>
    <w:rsid w:val="00A1674F"/>
    <w:rsid w:val="00A479E7"/>
    <w:rsid w:val="00A85B1B"/>
    <w:rsid w:val="00AE38DF"/>
    <w:rsid w:val="00B16DA4"/>
    <w:rsid w:val="00B3238C"/>
    <w:rsid w:val="00B516DA"/>
    <w:rsid w:val="00B6572F"/>
    <w:rsid w:val="00B85BB7"/>
    <w:rsid w:val="00BC769C"/>
    <w:rsid w:val="00BF087E"/>
    <w:rsid w:val="00C12292"/>
    <w:rsid w:val="00C1494F"/>
    <w:rsid w:val="00C32B7E"/>
    <w:rsid w:val="00C35F54"/>
    <w:rsid w:val="00C50B16"/>
    <w:rsid w:val="00C73C7F"/>
    <w:rsid w:val="00C865C3"/>
    <w:rsid w:val="00CB6CE5"/>
    <w:rsid w:val="00CD2629"/>
    <w:rsid w:val="00CD38F4"/>
    <w:rsid w:val="00D2765C"/>
    <w:rsid w:val="00D7232B"/>
    <w:rsid w:val="00E147FE"/>
    <w:rsid w:val="00E4354D"/>
    <w:rsid w:val="00E47941"/>
    <w:rsid w:val="00E744F5"/>
    <w:rsid w:val="00E777E8"/>
    <w:rsid w:val="00E83911"/>
    <w:rsid w:val="00EB16A2"/>
    <w:rsid w:val="00EB19AC"/>
    <w:rsid w:val="00ED1440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36A20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E909-45BD-4558-9A96-66A5F033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2020-01-24T13:48:00Z</dcterms:created>
  <dcterms:modified xsi:type="dcterms:W3CDTF">2020-01-24T13:51:00Z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