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 xml:space="preserve">JELOVNIK </w:t>
            </w:r>
          </w:p>
          <w:p w:rsidR="001D20D5" w:rsidRDefault="00740DA6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15. 6. 2020. do 19</w:t>
            </w:r>
            <w:r w:rsidR="002C19F3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6</w:t>
            </w:r>
            <w:r w:rsidR="00D7232B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2020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FD487D" w:rsidRDefault="00740DA6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TJESTENINA SA SIROM I ŠUNKOM</w:t>
            </w:r>
            <w:r w:rsidR="00A65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740DA6" w:rsidP="00CD38F4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PLJESKAVICA, ZELJE I KRPICE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EB19AC" w:rsidRDefault="00740DA6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KOLAČ OD VIŠNJE</w:t>
            </w:r>
          </w:p>
          <w:p w:rsidR="00127D23" w:rsidRDefault="00127D23" w:rsidP="00EB19A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8562A6" w:rsidRDefault="00740DA6" w:rsidP="008562A6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RIZI BIZI S KOMADIĆIMA MESA I KRASTAVAC</w:t>
            </w:r>
          </w:p>
          <w:p w:rsidR="00EB19AC" w:rsidRPr="00FD487D" w:rsidRDefault="00EB19AC" w:rsidP="00EB19AC">
            <w:pPr>
              <w:rPr>
                <w:rFonts w:ascii="Times New Roman" w:hAnsi="Times New Roman" w:cs="Times New Roman"/>
              </w:rPr>
            </w:pP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EB19AC" w:rsidRPr="00EB19AC" w:rsidRDefault="00740DA6" w:rsidP="00EB19AC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GRIZ NA MLIJEKU I BANANA</w:t>
            </w:r>
          </w:p>
          <w:p w:rsidR="00127D23" w:rsidRPr="006823DC" w:rsidRDefault="00127D23" w:rsidP="00EB19AC"/>
        </w:tc>
      </w:tr>
    </w:tbl>
    <w:p w:rsidR="00534C7A" w:rsidRDefault="006623A3"/>
    <w:sectPr w:rsidR="00534C7A" w:rsidSect="004B4B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3A3" w:rsidRDefault="006623A3" w:rsidP="00A479E7">
      <w:pPr>
        <w:spacing w:after="0" w:line="240" w:lineRule="auto"/>
      </w:pPr>
      <w:r>
        <w:separator/>
      </w:r>
    </w:p>
  </w:endnote>
  <w:endnote w:type="continuationSeparator" w:id="0">
    <w:p w:rsidR="006623A3" w:rsidRDefault="006623A3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68" w:rsidRDefault="0009216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68" w:rsidRDefault="0009216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68" w:rsidRDefault="000921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3A3" w:rsidRDefault="006623A3" w:rsidP="00A479E7">
      <w:pPr>
        <w:spacing w:after="0" w:line="240" w:lineRule="auto"/>
      </w:pPr>
      <w:r>
        <w:separator/>
      </w:r>
    </w:p>
  </w:footnote>
  <w:footnote w:type="continuationSeparator" w:id="0">
    <w:p w:rsidR="006623A3" w:rsidRDefault="006623A3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68" w:rsidRDefault="0009216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5C3" w:rsidRDefault="00BC769C">
    <w:pPr>
      <w:pStyle w:val="Zaglavlje"/>
    </w:pPr>
    <w:bookmarkStart w:id="0" w:name="_GoBack"/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78BFCB25" wp14:editId="70E13882">
          <wp:simplePos x="0" y="0"/>
          <wp:positionH relativeFrom="leftMargin">
            <wp:align>right</wp:align>
          </wp:positionH>
          <wp:positionV relativeFrom="paragraph">
            <wp:posOffset>4814570</wp:posOffset>
          </wp:positionV>
          <wp:extent cx="3333750" cy="19907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199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68" w:rsidRDefault="0009216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176D7"/>
    <w:rsid w:val="00044AB6"/>
    <w:rsid w:val="00046B17"/>
    <w:rsid w:val="00065221"/>
    <w:rsid w:val="00073B0D"/>
    <w:rsid w:val="00092168"/>
    <w:rsid w:val="000C2799"/>
    <w:rsid w:val="000D008B"/>
    <w:rsid w:val="000E2C14"/>
    <w:rsid w:val="000E3685"/>
    <w:rsid w:val="00111A61"/>
    <w:rsid w:val="001160D2"/>
    <w:rsid w:val="00127D23"/>
    <w:rsid w:val="00145586"/>
    <w:rsid w:val="0016427D"/>
    <w:rsid w:val="001931BE"/>
    <w:rsid w:val="001D20D5"/>
    <w:rsid w:val="001E4C2F"/>
    <w:rsid w:val="001E630E"/>
    <w:rsid w:val="00214100"/>
    <w:rsid w:val="002210C1"/>
    <w:rsid w:val="0024309C"/>
    <w:rsid w:val="00246D08"/>
    <w:rsid w:val="0026036E"/>
    <w:rsid w:val="0027779A"/>
    <w:rsid w:val="00294B50"/>
    <w:rsid w:val="002B40FF"/>
    <w:rsid w:val="002C19F3"/>
    <w:rsid w:val="002D760D"/>
    <w:rsid w:val="002E47BD"/>
    <w:rsid w:val="002E4CF9"/>
    <w:rsid w:val="003232ED"/>
    <w:rsid w:val="00326CFB"/>
    <w:rsid w:val="0034197B"/>
    <w:rsid w:val="00367F3E"/>
    <w:rsid w:val="00390229"/>
    <w:rsid w:val="003D0E8B"/>
    <w:rsid w:val="00403F13"/>
    <w:rsid w:val="00404E4B"/>
    <w:rsid w:val="00414213"/>
    <w:rsid w:val="00433B17"/>
    <w:rsid w:val="00462528"/>
    <w:rsid w:val="00471246"/>
    <w:rsid w:val="004B4BE2"/>
    <w:rsid w:val="005176CF"/>
    <w:rsid w:val="00551FAE"/>
    <w:rsid w:val="005736A9"/>
    <w:rsid w:val="00575DB7"/>
    <w:rsid w:val="005A53F5"/>
    <w:rsid w:val="005B518A"/>
    <w:rsid w:val="005F2F56"/>
    <w:rsid w:val="0060473A"/>
    <w:rsid w:val="0063678C"/>
    <w:rsid w:val="00645350"/>
    <w:rsid w:val="00653CCF"/>
    <w:rsid w:val="006623A3"/>
    <w:rsid w:val="0067264E"/>
    <w:rsid w:val="006823DC"/>
    <w:rsid w:val="00687BF5"/>
    <w:rsid w:val="006C0EC6"/>
    <w:rsid w:val="006C28B0"/>
    <w:rsid w:val="006F62B7"/>
    <w:rsid w:val="00702970"/>
    <w:rsid w:val="00730DE5"/>
    <w:rsid w:val="00740DA6"/>
    <w:rsid w:val="00744C77"/>
    <w:rsid w:val="00775F76"/>
    <w:rsid w:val="007975F6"/>
    <w:rsid w:val="007A3DB5"/>
    <w:rsid w:val="007E3400"/>
    <w:rsid w:val="00843252"/>
    <w:rsid w:val="0084712A"/>
    <w:rsid w:val="00854659"/>
    <w:rsid w:val="008547C6"/>
    <w:rsid w:val="008562A6"/>
    <w:rsid w:val="0086045B"/>
    <w:rsid w:val="008705E3"/>
    <w:rsid w:val="008765E9"/>
    <w:rsid w:val="008B72AA"/>
    <w:rsid w:val="008F34F7"/>
    <w:rsid w:val="008F51B9"/>
    <w:rsid w:val="008F5FCA"/>
    <w:rsid w:val="00910A60"/>
    <w:rsid w:val="009126FF"/>
    <w:rsid w:val="00974CCC"/>
    <w:rsid w:val="0098671D"/>
    <w:rsid w:val="009B26D0"/>
    <w:rsid w:val="009B7882"/>
    <w:rsid w:val="009C1A08"/>
    <w:rsid w:val="009D2F65"/>
    <w:rsid w:val="009D69F3"/>
    <w:rsid w:val="009F4CEA"/>
    <w:rsid w:val="00A1674F"/>
    <w:rsid w:val="00A479E7"/>
    <w:rsid w:val="00A65C7E"/>
    <w:rsid w:val="00A85B1B"/>
    <w:rsid w:val="00A91FA5"/>
    <w:rsid w:val="00AB4F7A"/>
    <w:rsid w:val="00AE38DF"/>
    <w:rsid w:val="00B16DA4"/>
    <w:rsid w:val="00B3238C"/>
    <w:rsid w:val="00B516DA"/>
    <w:rsid w:val="00B6572F"/>
    <w:rsid w:val="00B85BB7"/>
    <w:rsid w:val="00B968E7"/>
    <w:rsid w:val="00BC1A1F"/>
    <w:rsid w:val="00BC4148"/>
    <w:rsid w:val="00BC769C"/>
    <w:rsid w:val="00BD0CB2"/>
    <w:rsid w:val="00BF087E"/>
    <w:rsid w:val="00C1494F"/>
    <w:rsid w:val="00C32B7E"/>
    <w:rsid w:val="00C35F54"/>
    <w:rsid w:val="00C50B16"/>
    <w:rsid w:val="00C62588"/>
    <w:rsid w:val="00C73C7F"/>
    <w:rsid w:val="00C865C3"/>
    <w:rsid w:val="00CD2629"/>
    <w:rsid w:val="00CD38F4"/>
    <w:rsid w:val="00D2765C"/>
    <w:rsid w:val="00D7232B"/>
    <w:rsid w:val="00DE2734"/>
    <w:rsid w:val="00E12D89"/>
    <w:rsid w:val="00E147FE"/>
    <w:rsid w:val="00E278E5"/>
    <w:rsid w:val="00E410E1"/>
    <w:rsid w:val="00E4354D"/>
    <w:rsid w:val="00E700CB"/>
    <w:rsid w:val="00E744F5"/>
    <w:rsid w:val="00E777E8"/>
    <w:rsid w:val="00E83911"/>
    <w:rsid w:val="00EB16A2"/>
    <w:rsid w:val="00EB19AC"/>
    <w:rsid w:val="00ED1440"/>
    <w:rsid w:val="00F30A3B"/>
    <w:rsid w:val="00F76C5B"/>
    <w:rsid w:val="00F80496"/>
    <w:rsid w:val="00FD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A44E5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0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B312-E012-4693-B2BA-3966AF03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29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2020-06-08T07:28:00Z</cp:lastPrinted>
  <dcterms:created xsi:type="dcterms:W3CDTF">2020-06-15T17:43:00Z</dcterms:created>
  <dcterms:modified xsi:type="dcterms:W3CDTF">2020-06-15T18:11:00Z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