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854659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8. 6. 2020. do 12</w:t>
            </w:r>
            <w:r w:rsidR="002C19F3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6</w:t>
            </w:r>
            <w:r w:rsidR="00D7232B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2020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FD487D" w:rsidRDefault="00BD0CB2" w:rsidP="00EB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RAŽENI </w:t>
            </w:r>
            <w:r w:rsidR="00843252">
              <w:rPr>
                <w:rFonts w:ascii="Times New Roman" w:hAnsi="Times New Roman" w:cs="Times New Roman"/>
              </w:rPr>
              <w:t>KRUH S ČOKOLADNIM NAMAZOM I JABUKA</w:t>
            </w:r>
            <w:r w:rsidR="00A65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843252" w:rsidP="00CD38F4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DOMAĆE PECIVO</w:t>
            </w:r>
            <w:r>
              <w:t xml:space="preserve"> </w:t>
            </w:r>
            <w:bookmarkStart w:id="0" w:name="_GoBack"/>
            <w:bookmarkEnd w:id="0"/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843252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84325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PIZZA I VODA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8562A6" w:rsidRDefault="00BD0CB2" w:rsidP="008562A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TIJELOVO</w:t>
            </w:r>
          </w:p>
          <w:p w:rsidR="00EB19AC" w:rsidRPr="00FD487D" w:rsidRDefault="00EB19AC" w:rsidP="00EB19AC">
            <w:pPr>
              <w:rPr>
                <w:rFonts w:ascii="Times New Roman" w:hAnsi="Times New Roman" w:cs="Times New Roman"/>
              </w:rPr>
            </w:pP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BD0CB2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POHANI OSLIĆ, GRAH SALATA S PAPRIKOM</w:t>
            </w:r>
            <w:r w:rsidR="0084325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 KRUH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VODA</w:t>
            </w:r>
          </w:p>
          <w:p w:rsidR="00127D23" w:rsidRPr="006823DC" w:rsidRDefault="00127D23" w:rsidP="00EB19AC"/>
        </w:tc>
      </w:tr>
    </w:tbl>
    <w:p w:rsidR="00534C7A" w:rsidRDefault="00551FAE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AE" w:rsidRDefault="00551FAE" w:rsidP="00A479E7">
      <w:pPr>
        <w:spacing w:after="0" w:line="240" w:lineRule="auto"/>
      </w:pPr>
      <w:r>
        <w:separator/>
      </w:r>
    </w:p>
  </w:endnote>
  <w:endnote w:type="continuationSeparator" w:id="0">
    <w:p w:rsidR="00551FAE" w:rsidRDefault="00551FAE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AE" w:rsidRDefault="00551FAE" w:rsidP="00A479E7">
      <w:pPr>
        <w:spacing w:after="0" w:line="240" w:lineRule="auto"/>
      </w:pPr>
      <w:r>
        <w:separator/>
      </w:r>
    </w:p>
  </w:footnote>
  <w:footnote w:type="continuationSeparator" w:id="0">
    <w:p w:rsidR="00551FAE" w:rsidRDefault="00551FAE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8BFCB25" wp14:editId="70E13882">
          <wp:simplePos x="0" y="0"/>
          <wp:positionH relativeFrom="page">
            <wp:align>left</wp:align>
          </wp:positionH>
          <wp:positionV relativeFrom="paragraph">
            <wp:posOffset>4147820</wp:posOffset>
          </wp:positionV>
          <wp:extent cx="3286125" cy="307657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307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176D7"/>
    <w:rsid w:val="00044AB6"/>
    <w:rsid w:val="00046B17"/>
    <w:rsid w:val="00065221"/>
    <w:rsid w:val="00073B0D"/>
    <w:rsid w:val="000C2799"/>
    <w:rsid w:val="000D008B"/>
    <w:rsid w:val="000E2C14"/>
    <w:rsid w:val="000E3685"/>
    <w:rsid w:val="00111A61"/>
    <w:rsid w:val="001160D2"/>
    <w:rsid w:val="00127D23"/>
    <w:rsid w:val="00145586"/>
    <w:rsid w:val="0016427D"/>
    <w:rsid w:val="001931BE"/>
    <w:rsid w:val="001D20D5"/>
    <w:rsid w:val="001E4C2F"/>
    <w:rsid w:val="001E630E"/>
    <w:rsid w:val="00214100"/>
    <w:rsid w:val="002210C1"/>
    <w:rsid w:val="0024309C"/>
    <w:rsid w:val="00246D08"/>
    <w:rsid w:val="0026036E"/>
    <w:rsid w:val="0027779A"/>
    <w:rsid w:val="00294B50"/>
    <w:rsid w:val="002B40FF"/>
    <w:rsid w:val="002C19F3"/>
    <w:rsid w:val="002D760D"/>
    <w:rsid w:val="002E47BD"/>
    <w:rsid w:val="002E4CF9"/>
    <w:rsid w:val="003232ED"/>
    <w:rsid w:val="00326CFB"/>
    <w:rsid w:val="0034197B"/>
    <w:rsid w:val="00367F3E"/>
    <w:rsid w:val="00390229"/>
    <w:rsid w:val="003D0E8B"/>
    <w:rsid w:val="00403F13"/>
    <w:rsid w:val="00404E4B"/>
    <w:rsid w:val="00414213"/>
    <w:rsid w:val="00433B17"/>
    <w:rsid w:val="00462528"/>
    <w:rsid w:val="00471246"/>
    <w:rsid w:val="004B4BE2"/>
    <w:rsid w:val="005176CF"/>
    <w:rsid w:val="00551FAE"/>
    <w:rsid w:val="005736A9"/>
    <w:rsid w:val="00575DB7"/>
    <w:rsid w:val="005A53F5"/>
    <w:rsid w:val="005B518A"/>
    <w:rsid w:val="005F2F56"/>
    <w:rsid w:val="0060473A"/>
    <w:rsid w:val="0063678C"/>
    <w:rsid w:val="00645350"/>
    <w:rsid w:val="00653CCF"/>
    <w:rsid w:val="0067264E"/>
    <w:rsid w:val="006823DC"/>
    <w:rsid w:val="00687BF5"/>
    <w:rsid w:val="006C0EC6"/>
    <w:rsid w:val="006C28B0"/>
    <w:rsid w:val="006F62B7"/>
    <w:rsid w:val="00702970"/>
    <w:rsid w:val="00730DE5"/>
    <w:rsid w:val="00744C77"/>
    <w:rsid w:val="00775F76"/>
    <w:rsid w:val="007975F6"/>
    <w:rsid w:val="007A3DB5"/>
    <w:rsid w:val="007E3400"/>
    <w:rsid w:val="00843252"/>
    <w:rsid w:val="0084712A"/>
    <w:rsid w:val="00854659"/>
    <w:rsid w:val="008547C6"/>
    <w:rsid w:val="008562A6"/>
    <w:rsid w:val="0086045B"/>
    <w:rsid w:val="008705E3"/>
    <w:rsid w:val="008765E9"/>
    <w:rsid w:val="008B72AA"/>
    <w:rsid w:val="008F34F7"/>
    <w:rsid w:val="008F51B9"/>
    <w:rsid w:val="008F5FCA"/>
    <w:rsid w:val="00910A60"/>
    <w:rsid w:val="009126FF"/>
    <w:rsid w:val="00974CCC"/>
    <w:rsid w:val="0098671D"/>
    <w:rsid w:val="009B26D0"/>
    <w:rsid w:val="009B7882"/>
    <w:rsid w:val="009C1A08"/>
    <w:rsid w:val="009D2F65"/>
    <w:rsid w:val="009D69F3"/>
    <w:rsid w:val="009F4CEA"/>
    <w:rsid w:val="00A1674F"/>
    <w:rsid w:val="00A479E7"/>
    <w:rsid w:val="00A65C7E"/>
    <w:rsid w:val="00A85B1B"/>
    <w:rsid w:val="00A91FA5"/>
    <w:rsid w:val="00AB4F7A"/>
    <w:rsid w:val="00AE38DF"/>
    <w:rsid w:val="00B16DA4"/>
    <w:rsid w:val="00B3238C"/>
    <w:rsid w:val="00B516DA"/>
    <w:rsid w:val="00B6572F"/>
    <w:rsid w:val="00B85BB7"/>
    <w:rsid w:val="00B968E7"/>
    <w:rsid w:val="00BC1A1F"/>
    <w:rsid w:val="00BC4148"/>
    <w:rsid w:val="00BC769C"/>
    <w:rsid w:val="00BD0CB2"/>
    <w:rsid w:val="00BF087E"/>
    <w:rsid w:val="00C1494F"/>
    <w:rsid w:val="00C32B7E"/>
    <w:rsid w:val="00C35F54"/>
    <w:rsid w:val="00C50B16"/>
    <w:rsid w:val="00C62588"/>
    <w:rsid w:val="00C73C7F"/>
    <w:rsid w:val="00C865C3"/>
    <w:rsid w:val="00CD2629"/>
    <w:rsid w:val="00CD38F4"/>
    <w:rsid w:val="00D2765C"/>
    <w:rsid w:val="00D7232B"/>
    <w:rsid w:val="00DE2734"/>
    <w:rsid w:val="00E12D89"/>
    <w:rsid w:val="00E147FE"/>
    <w:rsid w:val="00E410E1"/>
    <w:rsid w:val="00E4354D"/>
    <w:rsid w:val="00E700CB"/>
    <w:rsid w:val="00E744F5"/>
    <w:rsid w:val="00E777E8"/>
    <w:rsid w:val="00E83911"/>
    <w:rsid w:val="00EB16A2"/>
    <w:rsid w:val="00EB19AC"/>
    <w:rsid w:val="00ED1440"/>
    <w:rsid w:val="00F30A3B"/>
    <w:rsid w:val="00F76C5B"/>
    <w:rsid w:val="00F80496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EBC82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1605-4E54-471F-A5D2-9A242155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2020-06-08T07:28:00Z</cp:lastPrinted>
  <dcterms:created xsi:type="dcterms:W3CDTF">2020-06-07T22:22:00Z</dcterms:created>
  <dcterms:modified xsi:type="dcterms:W3CDTF">2020-06-08T07:28:00Z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