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66C38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</w:t>
            </w:r>
            <w:r w:rsidR="00BF56F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7. 5</w:t>
            </w:r>
            <w:bookmarkStart w:id="0" w:name="_GoBack"/>
            <w:bookmarkEnd w:id="0"/>
            <w:r w:rsidR="00BF56F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2021. do 21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BF56F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BF56FC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SENDVIČ S ČAJNOM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BF56FC" w:rsidRDefault="00BF56FC" w:rsidP="0026036E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BF56F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 U KRUHU I KISELI KRASTAVAC</w:t>
            </w:r>
          </w:p>
          <w:p w:rsidR="00127D23" w:rsidRPr="006823DC" w:rsidRDefault="00127D23" w:rsidP="0026036E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BF56FC" w:rsidP="006A0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MASLAC I MARMELADA NA KRUHU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BF56FC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BF56FC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</w:t>
            </w:r>
            <w:r w:rsidR="00520A1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</w:p>
        </w:tc>
      </w:tr>
    </w:tbl>
    <w:p w:rsidR="00534C7A" w:rsidRDefault="00D65876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876" w:rsidRDefault="00D65876" w:rsidP="00A479E7">
      <w:pPr>
        <w:spacing w:after="0" w:line="240" w:lineRule="auto"/>
      </w:pPr>
      <w:r>
        <w:separator/>
      </w:r>
    </w:p>
  </w:endnote>
  <w:endnote w:type="continuationSeparator" w:id="0">
    <w:p w:rsidR="00D65876" w:rsidRDefault="00D65876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876" w:rsidRDefault="00D65876" w:rsidP="00A479E7">
      <w:pPr>
        <w:spacing w:after="0" w:line="240" w:lineRule="auto"/>
      </w:pPr>
      <w:r>
        <w:separator/>
      </w:r>
    </w:p>
  </w:footnote>
  <w:footnote w:type="continuationSeparator" w:id="0">
    <w:p w:rsidR="00D65876" w:rsidRDefault="00D65876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align>right</wp:align>
          </wp:positionH>
          <wp:positionV relativeFrom="paragraph">
            <wp:posOffset>4281170</wp:posOffset>
          </wp:positionV>
          <wp:extent cx="3228975" cy="31337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313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DB" w:rsidRDefault="00AC57D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75F76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BF56FC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65876"/>
    <w:rsid w:val="00D77685"/>
    <w:rsid w:val="00D8515B"/>
    <w:rsid w:val="00DB4354"/>
    <w:rsid w:val="00DF5AB0"/>
    <w:rsid w:val="00E147FE"/>
    <w:rsid w:val="00E4046B"/>
    <w:rsid w:val="00E410B9"/>
    <w:rsid w:val="00E4354D"/>
    <w:rsid w:val="00E677E6"/>
    <w:rsid w:val="00E744F5"/>
    <w:rsid w:val="00E83911"/>
    <w:rsid w:val="00EB19AC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14A3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1A03-3DE5-41AB-ADBC-31E15A4A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2020-09-23T12:26:00Z</cp:lastPrinted>
  <dcterms:created xsi:type="dcterms:W3CDTF">2021-05-14T11:57:00Z</dcterms:created>
  <dcterms:modified xsi:type="dcterms:W3CDTF">2021-05-14T11:57:00Z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