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27FF4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3. 5. 2021. do 7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227FF4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BUHTLA OD ČOKOLADE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27FF4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</w:t>
            </w:r>
            <w:r w:rsidR="00EA3D1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227FF4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POHANI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227FF4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MLIJEČNI NAMAZ I RAŽENI</w:t>
            </w:r>
            <w:r w:rsidR="007402F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KRUHU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0459D1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SENDVIČ OD TUNE S RAJČICOM </w:t>
            </w:r>
          </w:p>
        </w:tc>
      </w:tr>
    </w:tbl>
    <w:p w:rsidR="00534C7A" w:rsidRDefault="00996E58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58" w:rsidRDefault="00996E58" w:rsidP="00A479E7">
      <w:pPr>
        <w:spacing w:after="0" w:line="240" w:lineRule="auto"/>
      </w:pPr>
      <w:r>
        <w:separator/>
      </w:r>
    </w:p>
  </w:endnote>
  <w:endnote w:type="continuationSeparator" w:id="0">
    <w:p w:rsidR="00996E58" w:rsidRDefault="00996E58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58" w:rsidRDefault="00996E58" w:rsidP="00A479E7">
      <w:pPr>
        <w:spacing w:after="0" w:line="240" w:lineRule="auto"/>
      </w:pPr>
      <w:r>
        <w:separator/>
      </w:r>
    </w:p>
  </w:footnote>
  <w:footnote w:type="continuationSeparator" w:id="0">
    <w:p w:rsidR="00996E58" w:rsidRDefault="00996E58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-1249680</wp:posOffset>
          </wp:positionH>
          <wp:positionV relativeFrom="paragraph">
            <wp:posOffset>4098290</wp:posOffset>
          </wp:positionV>
          <wp:extent cx="4823460" cy="2964180"/>
          <wp:effectExtent l="0" t="0" r="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3460" cy="296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250A2"/>
    <w:rsid w:val="0003240C"/>
    <w:rsid w:val="00044AB6"/>
    <w:rsid w:val="000459D1"/>
    <w:rsid w:val="00073B0D"/>
    <w:rsid w:val="00074A06"/>
    <w:rsid w:val="000816E5"/>
    <w:rsid w:val="00086606"/>
    <w:rsid w:val="000B0C7F"/>
    <w:rsid w:val="000C2799"/>
    <w:rsid w:val="000E3685"/>
    <w:rsid w:val="000F33F1"/>
    <w:rsid w:val="00111A61"/>
    <w:rsid w:val="001160D2"/>
    <w:rsid w:val="00124035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27FF4"/>
    <w:rsid w:val="00240DED"/>
    <w:rsid w:val="0026036E"/>
    <w:rsid w:val="00266C38"/>
    <w:rsid w:val="00276976"/>
    <w:rsid w:val="00294B50"/>
    <w:rsid w:val="00297DB5"/>
    <w:rsid w:val="002B40FF"/>
    <w:rsid w:val="002C1825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38E"/>
    <w:rsid w:val="00520A1C"/>
    <w:rsid w:val="00557293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4228"/>
    <w:rsid w:val="00687BF5"/>
    <w:rsid w:val="00691FC0"/>
    <w:rsid w:val="006A0F91"/>
    <w:rsid w:val="006C24D6"/>
    <w:rsid w:val="006C28B0"/>
    <w:rsid w:val="006F62B7"/>
    <w:rsid w:val="007402F2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96E58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B0CD2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A3830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A3D1D"/>
    <w:rsid w:val="00EB19AC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BE856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CEFF-C2AE-46EF-B519-35604165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2021-02-26T08:41:00Z</cp:lastPrinted>
  <dcterms:created xsi:type="dcterms:W3CDTF">2021-05-03T10:41:00Z</dcterms:created>
  <dcterms:modified xsi:type="dcterms:W3CDTF">2021-05-03T10:44:00Z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