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14:paraId="30192213" w14:textId="77777777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627F6067" w14:textId="77777777"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14:paraId="4BA243EE" w14:textId="77777777"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14:paraId="2B14EC9C" w14:textId="74463F9F" w:rsidR="001D20D5" w:rsidRDefault="00233E69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5</w:t>
            </w:r>
            <w:r w:rsidR="00656464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</w:t>
            </w:r>
            <w:r w:rsidR="00656464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2022. do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</w:t>
            </w:r>
            <w:r w:rsidR="002E47BD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</w:t>
            </w:r>
            <w:r w:rsidR="00656464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2022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14:paraId="5CC5ECC5" w14:textId="77777777"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14:paraId="0053E6AF" w14:textId="77777777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4F3D0AF1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73D9A9CC" w14:textId="77777777"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14:paraId="1A107B6E" w14:textId="77777777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2DC56685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08FAD6D6" w14:textId="2B21F551" w:rsidR="00127D23" w:rsidRPr="006823DC" w:rsidRDefault="00233E69" w:rsidP="00EB19AC">
            <w:r>
              <w:t>DOMAĆE PECIVO</w:t>
            </w:r>
          </w:p>
        </w:tc>
      </w:tr>
      <w:tr w:rsidR="00127D23" w14:paraId="2F2AF69C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055BDA78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2FD8E737" w14:textId="77777777"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14:paraId="6DB748A6" w14:textId="77777777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1E43790B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1D876195" w14:textId="74373330" w:rsidR="00127D23" w:rsidRPr="006823DC" w:rsidRDefault="00EB19AC" w:rsidP="00656464"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="00BC0A67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SALAMA U RAŽENOM KRUHU I SVJEŽA PAPRIKA</w:t>
            </w:r>
          </w:p>
        </w:tc>
      </w:tr>
      <w:tr w:rsidR="00127D23" w14:paraId="2A349594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2B6AF900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41DF2FAB" w14:textId="77777777"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14:paraId="5DF31CF7" w14:textId="77777777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3E5B1C2B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48546973" w14:textId="499AD11B" w:rsidR="00EB19AC" w:rsidRDefault="00233E69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PLJESKAVICA, KISELI KRASTAVCI I KRUH</w:t>
            </w:r>
          </w:p>
          <w:p w14:paraId="695E33B9" w14:textId="77777777" w:rsidR="00127D23" w:rsidRDefault="00127D23" w:rsidP="00EB19AC"/>
        </w:tc>
      </w:tr>
      <w:tr w:rsidR="00127D23" w14:paraId="20CA55BF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52AB2AFD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0B9CFE09" w14:textId="77777777"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14:paraId="361F9971" w14:textId="77777777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0D4835E4" w14:textId="77777777" w:rsidR="00127D23" w:rsidRPr="00BC0A67" w:rsidRDefault="00127D23" w:rsidP="00EB1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26481378" w14:textId="114F771C" w:rsidR="00EB19AC" w:rsidRPr="00BC0A67" w:rsidRDefault="00BC0A67" w:rsidP="00EB19AC">
            <w:pPr>
              <w:rPr>
                <w:rFonts w:ascii="Times New Roman" w:hAnsi="Times New Roman" w:cs="Times New Roman"/>
              </w:rPr>
            </w:pPr>
            <w:r w:rsidRPr="00BC0A67">
              <w:rPr>
                <w:rFonts w:ascii="Times New Roman" w:hAnsi="Times New Roman" w:cs="Times New Roman"/>
              </w:rPr>
              <w:t>ZVRK OD SIRA I BANANA</w:t>
            </w:r>
          </w:p>
        </w:tc>
      </w:tr>
      <w:tr w:rsidR="00127D23" w14:paraId="2F49533A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754E5C63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5A3B4816" w14:textId="77777777"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14:paraId="33DA1F29" w14:textId="77777777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14:paraId="2B0AACBE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14:paraId="5391B23D" w14:textId="3D003E32" w:rsidR="00EB19AC" w:rsidRPr="00EB19AC" w:rsidRDefault="00BC0A67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POHANI OSLIĆ, SVJEŽA RAJČICA I</w:t>
            </w:r>
            <w:r w:rsidR="0065646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KRUH</w:t>
            </w:r>
          </w:p>
          <w:p w14:paraId="176FB75D" w14:textId="77777777" w:rsidR="00127D23" w:rsidRPr="006823DC" w:rsidRDefault="00127D23" w:rsidP="00EB19AC"/>
        </w:tc>
      </w:tr>
    </w:tbl>
    <w:p w14:paraId="51EA4076" w14:textId="77777777" w:rsidR="00534C7A" w:rsidRDefault="00514B86"/>
    <w:sectPr w:rsidR="00534C7A" w:rsidSect="007A3DB5">
      <w:headerReference w:type="default" r:id="rId7"/>
      <w:pgSz w:w="11906" w:h="16838" w:code="9"/>
      <w:pgMar w:top="1418" w:right="360" w:bottom="245" w:left="524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56CA" w14:textId="77777777" w:rsidR="00514B86" w:rsidRDefault="00514B86" w:rsidP="00A479E7">
      <w:pPr>
        <w:spacing w:after="0" w:line="240" w:lineRule="auto"/>
      </w:pPr>
      <w:r>
        <w:separator/>
      </w:r>
    </w:p>
  </w:endnote>
  <w:endnote w:type="continuationSeparator" w:id="0">
    <w:p w14:paraId="555D2449" w14:textId="77777777" w:rsidR="00514B86" w:rsidRDefault="00514B86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58F5" w14:textId="77777777" w:rsidR="00514B86" w:rsidRDefault="00514B86" w:rsidP="00A479E7">
      <w:pPr>
        <w:spacing w:after="0" w:line="240" w:lineRule="auto"/>
      </w:pPr>
      <w:r>
        <w:separator/>
      </w:r>
    </w:p>
  </w:footnote>
  <w:footnote w:type="continuationSeparator" w:id="0">
    <w:p w14:paraId="7CE6CBDE" w14:textId="77777777" w:rsidR="00514B86" w:rsidRDefault="00514B86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BC4D" w14:textId="77777777"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2526F74" wp14:editId="0AF9F21C">
          <wp:simplePos x="0" y="0"/>
          <wp:positionH relativeFrom="page">
            <wp:posOffset>-159385</wp:posOffset>
          </wp:positionH>
          <wp:positionV relativeFrom="paragraph">
            <wp:posOffset>3429000</wp:posOffset>
          </wp:positionV>
          <wp:extent cx="3947160" cy="394716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7160" cy="394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AC"/>
    <w:rsid w:val="00044AB6"/>
    <w:rsid w:val="00073B0D"/>
    <w:rsid w:val="000C2799"/>
    <w:rsid w:val="000E3685"/>
    <w:rsid w:val="00127D23"/>
    <w:rsid w:val="001931BE"/>
    <w:rsid w:val="001D20D5"/>
    <w:rsid w:val="001E4C2F"/>
    <w:rsid w:val="00214100"/>
    <w:rsid w:val="00233E69"/>
    <w:rsid w:val="00294B50"/>
    <w:rsid w:val="002B40FF"/>
    <w:rsid w:val="002C16B3"/>
    <w:rsid w:val="002E47BD"/>
    <w:rsid w:val="002E4CF9"/>
    <w:rsid w:val="00326CFB"/>
    <w:rsid w:val="0034197B"/>
    <w:rsid w:val="00367F3E"/>
    <w:rsid w:val="00403F13"/>
    <w:rsid w:val="00404E4B"/>
    <w:rsid w:val="00514B86"/>
    <w:rsid w:val="005736A9"/>
    <w:rsid w:val="00575DB7"/>
    <w:rsid w:val="0063678C"/>
    <w:rsid w:val="00653CCF"/>
    <w:rsid w:val="00656464"/>
    <w:rsid w:val="006823DC"/>
    <w:rsid w:val="00687BF5"/>
    <w:rsid w:val="006C28B0"/>
    <w:rsid w:val="006F62B7"/>
    <w:rsid w:val="007975F6"/>
    <w:rsid w:val="007A3DB5"/>
    <w:rsid w:val="008547C6"/>
    <w:rsid w:val="0086045B"/>
    <w:rsid w:val="008705E3"/>
    <w:rsid w:val="008765E9"/>
    <w:rsid w:val="008F34F7"/>
    <w:rsid w:val="008F5FCA"/>
    <w:rsid w:val="009126FF"/>
    <w:rsid w:val="00974CCC"/>
    <w:rsid w:val="0098671D"/>
    <w:rsid w:val="009B26D0"/>
    <w:rsid w:val="009C1A08"/>
    <w:rsid w:val="009D69F3"/>
    <w:rsid w:val="009F4CEA"/>
    <w:rsid w:val="00A1674F"/>
    <w:rsid w:val="00A479E7"/>
    <w:rsid w:val="00AE38DF"/>
    <w:rsid w:val="00B16DA4"/>
    <w:rsid w:val="00B3238C"/>
    <w:rsid w:val="00B6572F"/>
    <w:rsid w:val="00B85BB7"/>
    <w:rsid w:val="00BC0A67"/>
    <w:rsid w:val="00BC769C"/>
    <w:rsid w:val="00C1494F"/>
    <w:rsid w:val="00C32B7E"/>
    <w:rsid w:val="00C35F54"/>
    <w:rsid w:val="00C50B16"/>
    <w:rsid w:val="00C865C3"/>
    <w:rsid w:val="00E147FE"/>
    <w:rsid w:val="00E744F5"/>
    <w:rsid w:val="00E83911"/>
    <w:rsid w:val="00EB19AC"/>
    <w:rsid w:val="00F30A3B"/>
    <w:rsid w:val="00F76C5B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F8B5D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Vesna Car</cp:lastModifiedBy>
  <cp:revision>4</cp:revision>
  <dcterms:created xsi:type="dcterms:W3CDTF">2022-09-02T16:03:00Z</dcterms:created>
  <dcterms:modified xsi:type="dcterms:W3CDTF">2022-09-02T16:07:00Z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