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14:paraId="30192213" w14:textId="77777777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627F6067" w14:textId="77777777"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14:paraId="4BA243EE" w14:textId="77777777"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14:paraId="2B14EC9C" w14:textId="0F6601FF" w:rsidR="001D20D5" w:rsidRDefault="000F5C55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4</w:t>
            </w:r>
            <w:r w:rsidR="00656464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9. 2023</w:t>
            </w:r>
            <w:r w:rsidR="00656464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do 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8</w:t>
            </w:r>
            <w:r w:rsidR="002E47BD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9. 2023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14:paraId="5CC5ECC5" w14:textId="77777777"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14:paraId="0053E6AF" w14:textId="77777777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4F3D0AF1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73D9A9CC" w14:textId="77777777"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14:paraId="1A107B6E" w14:textId="77777777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2DC56685" w14:textId="77777777"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14:paraId="2AF4A614" w14:textId="77777777" w:rsidR="00127D23" w:rsidRDefault="00BE0B7B" w:rsidP="00EB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SENDVIČ U ŽEMLJI (SALAMA I SIR)</w:t>
            </w:r>
          </w:p>
          <w:p w14:paraId="08FAD6D6" w14:textId="0C7BE20B" w:rsidR="00BE0B7B" w:rsidRPr="004E0DCF" w:rsidRDefault="00BE0B7B" w:rsidP="00EB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SMOOTHIE</w:t>
            </w:r>
          </w:p>
        </w:tc>
      </w:tr>
      <w:tr w:rsidR="00127D23" w14:paraId="2F2AF69C" w14:textId="77777777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055BDA78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2FD8E737" w14:textId="77777777"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14:paraId="6DB748A6" w14:textId="77777777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1E43790B" w14:textId="77777777"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14:paraId="1D876195" w14:textId="3B3B72BE" w:rsidR="00127D23" w:rsidRPr="006823DC" w:rsidRDefault="00BE0B7B" w:rsidP="00952251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PLJESKAVICA U PUŽIĆU, LIST ZELENE SALATE</w:t>
            </w:r>
          </w:p>
        </w:tc>
      </w:tr>
      <w:tr w:rsidR="00127D23" w14:paraId="2A349594" w14:textId="77777777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2B6AF900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41DF2FAB" w14:textId="77777777"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14:paraId="5DF31CF7" w14:textId="77777777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3E5B1C2B" w14:textId="77777777"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14:paraId="695E33B9" w14:textId="1CF497CF" w:rsidR="00127D23" w:rsidRDefault="00BE0B7B" w:rsidP="004E0DCF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NUTKO, KRUH I BANANA</w:t>
            </w:r>
          </w:p>
        </w:tc>
      </w:tr>
      <w:tr w:rsidR="00127D23" w14:paraId="20CA55BF" w14:textId="77777777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52AB2AFD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0B9CFE09" w14:textId="77777777"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14:paraId="361F9971" w14:textId="77777777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0D4835E4" w14:textId="77777777" w:rsidR="00127D23" w:rsidRPr="00BC0A67" w:rsidRDefault="00127D23" w:rsidP="00EB19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14:paraId="26481378" w14:textId="33009B6B" w:rsidR="00EB19AC" w:rsidRPr="00BC0A67" w:rsidRDefault="00BE0B7B" w:rsidP="00EB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HRENOVKA U TIJESTU I TEKUĆI JOGURT</w:t>
            </w:r>
          </w:p>
        </w:tc>
      </w:tr>
      <w:tr w:rsidR="00127D23" w14:paraId="2F49533A" w14:textId="77777777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14:paraId="754E5C63" w14:textId="77777777"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14:paraId="5A3B4816" w14:textId="77777777"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14:paraId="33DA1F29" w14:textId="77777777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14:paraId="2B0AACBE" w14:textId="77777777"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14:paraId="5391B23D" w14:textId="378B7DE0" w:rsidR="00EB19AC" w:rsidRPr="00EB19AC" w:rsidRDefault="00BE0B7B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OSLIĆ U INTEGRALNOM PECIVU</w:t>
            </w:r>
            <w:bookmarkStart w:id="0" w:name="_GoBack"/>
            <w:bookmarkEnd w:id="0"/>
          </w:p>
          <w:p w14:paraId="176FB75D" w14:textId="77777777" w:rsidR="00127D23" w:rsidRPr="006823DC" w:rsidRDefault="00127D23" w:rsidP="00EB19AC"/>
        </w:tc>
      </w:tr>
    </w:tbl>
    <w:p w14:paraId="51EA4076" w14:textId="77777777" w:rsidR="00534C7A" w:rsidRDefault="001B0ECD"/>
    <w:sectPr w:rsidR="00534C7A" w:rsidSect="007A3DB5">
      <w:headerReference w:type="default" r:id="rId7"/>
      <w:pgSz w:w="11906" w:h="16838" w:code="9"/>
      <w:pgMar w:top="1418" w:right="360" w:bottom="245" w:left="524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3CF07" w14:textId="77777777" w:rsidR="001B0ECD" w:rsidRDefault="001B0ECD" w:rsidP="00A479E7">
      <w:pPr>
        <w:spacing w:after="0" w:line="240" w:lineRule="auto"/>
      </w:pPr>
      <w:r>
        <w:separator/>
      </w:r>
    </w:p>
  </w:endnote>
  <w:endnote w:type="continuationSeparator" w:id="0">
    <w:p w14:paraId="3DA4FFF9" w14:textId="77777777" w:rsidR="001B0ECD" w:rsidRDefault="001B0ECD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5DA86" w14:textId="77777777" w:rsidR="001B0ECD" w:rsidRDefault="001B0ECD" w:rsidP="00A479E7">
      <w:pPr>
        <w:spacing w:after="0" w:line="240" w:lineRule="auto"/>
      </w:pPr>
      <w:r>
        <w:separator/>
      </w:r>
    </w:p>
  </w:footnote>
  <w:footnote w:type="continuationSeparator" w:id="0">
    <w:p w14:paraId="26C46D62" w14:textId="77777777" w:rsidR="001B0ECD" w:rsidRDefault="001B0ECD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9BC4D" w14:textId="77777777" w:rsidR="00C865C3" w:rsidRDefault="00BC769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12526F74" wp14:editId="73159C2E">
          <wp:simplePos x="0" y="0"/>
          <wp:positionH relativeFrom="page">
            <wp:posOffset>15240</wp:posOffset>
          </wp:positionH>
          <wp:positionV relativeFrom="paragraph">
            <wp:posOffset>3482340</wp:posOffset>
          </wp:positionV>
          <wp:extent cx="3558540" cy="4724400"/>
          <wp:effectExtent l="0" t="0" r="381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540" cy="47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26CFA"/>
    <w:rsid w:val="00044AB6"/>
    <w:rsid w:val="00073B0D"/>
    <w:rsid w:val="000803B0"/>
    <w:rsid w:val="000C2799"/>
    <w:rsid w:val="000E3685"/>
    <w:rsid w:val="000F5C55"/>
    <w:rsid w:val="00127D23"/>
    <w:rsid w:val="001931BE"/>
    <w:rsid w:val="001B060F"/>
    <w:rsid w:val="001B0ECD"/>
    <w:rsid w:val="001D20D5"/>
    <w:rsid w:val="001E4C2F"/>
    <w:rsid w:val="00214100"/>
    <w:rsid w:val="00233E69"/>
    <w:rsid w:val="00294B50"/>
    <w:rsid w:val="002B40FF"/>
    <w:rsid w:val="002C16B3"/>
    <w:rsid w:val="002E47BD"/>
    <w:rsid w:val="002E4CF9"/>
    <w:rsid w:val="00326CFB"/>
    <w:rsid w:val="0034152B"/>
    <w:rsid w:val="0034197B"/>
    <w:rsid w:val="00354890"/>
    <w:rsid w:val="00367F3E"/>
    <w:rsid w:val="003A091C"/>
    <w:rsid w:val="00403F13"/>
    <w:rsid w:val="00404E4B"/>
    <w:rsid w:val="004673E3"/>
    <w:rsid w:val="00497EB7"/>
    <w:rsid w:val="004E0DCF"/>
    <w:rsid w:val="00514B86"/>
    <w:rsid w:val="00570AD9"/>
    <w:rsid w:val="005736A9"/>
    <w:rsid w:val="00575DB7"/>
    <w:rsid w:val="005766B2"/>
    <w:rsid w:val="005E4FDC"/>
    <w:rsid w:val="0063678C"/>
    <w:rsid w:val="00653CCF"/>
    <w:rsid w:val="00656464"/>
    <w:rsid w:val="006823DC"/>
    <w:rsid w:val="00687BF5"/>
    <w:rsid w:val="006C28B0"/>
    <w:rsid w:val="006F62B7"/>
    <w:rsid w:val="007122A0"/>
    <w:rsid w:val="00757C8C"/>
    <w:rsid w:val="007975F6"/>
    <w:rsid w:val="007A3DB5"/>
    <w:rsid w:val="008547C6"/>
    <w:rsid w:val="0086045B"/>
    <w:rsid w:val="008705E3"/>
    <w:rsid w:val="008750A7"/>
    <w:rsid w:val="008765E9"/>
    <w:rsid w:val="00882504"/>
    <w:rsid w:val="008C5D73"/>
    <w:rsid w:val="008C7056"/>
    <w:rsid w:val="008F34F7"/>
    <w:rsid w:val="008F5FCA"/>
    <w:rsid w:val="009126FF"/>
    <w:rsid w:val="009176A8"/>
    <w:rsid w:val="00952251"/>
    <w:rsid w:val="00974CCC"/>
    <w:rsid w:val="0098671D"/>
    <w:rsid w:val="009B26D0"/>
    <w:rsid w:val="009C1A08"/>
    <w:rsid w:val="009D69F3"/>
    <w:rsid w:val="009F0C8A"/>
    <w:rsid w:val="009F4CEA"/>
    <w:rsid w:val="00A1674F"/>
    <w:rsid w:val="00A479E7"/>
    <w:rsid w:val="00AE38DF"/>
    <w:rsid w:val="00AE7EF0"/>
    <w:rsid w:val="00B16DA4"/>
    <w:rsid w:val="00B3238C"/>
    <w:rsid w:val="00B6572F"/>
    <w:rsid w:val="00B85BB7"/>
    <w:rsid w:val="00BC0A67"/>
    <w:rsid w:val="00BC769C"/>
    <w:rsid w:val="00BE0B7B"/>
    <w:rsid w:val="00C1494F"/>
    <w:rsid w:val="00C32B7E"/>
    <w:rsid w:val="00C35F54"/>
    <w:rsid w:val="00C50B16"/>
    <w:rsid w:val="00C865C3"/>
    <w:rsid w:val="00E0613C"/>
    <w:rsid w:val="00E147FE"/>
    <w:rsid w:val="00E56FE5"/>
    <w:rsid w:val="00E744F5"/>
    <w:rsid w:val="00E7511F"/>
    <w:rsid w:val="00E82AA6"/>
    <w:rsid w:val="00E83911"/>
    <w:rsid w:val="00EB19AC"/>
    <w:rsid w:val="00F30A3B"/>
    <w:rsid w:val="00F33396"/>
    <w:rsid w:val="00F76C5B"/>
    <w:rsid w:val="00FD6D2B"/>
    <w:rsid w:val="00F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F8B5D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14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2023-08-27T18:53:00Z</dcterms:created>
  <dcterms:modified xsi:type="dcterms:W3CDTF">2023-08-27T19:06:00Z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